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0272" w14:textId="77777777" w:rsidR="00DA16C2" w:rsidRDefault="00DA16C2" w:rsidP="000A57AE">
      <w:pPr>
        <w:pStyle w:val="Kop1"/>
        <w:jc w:val="center"/>
        <w:rPr>
          <w:sz w:val="20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PRINT 27 "&amp;l5H" \* MERGEFORMAT </w:instrText>
      </w:r>
      <w:r>
        <w:rPr>
          <w:sz w:val="16"/>
        </w:rPr>
        <w:fldChar w:fldCharType="end"/>
      </w:r>
      <w:r w:rsidR="00B30D37">
        <w:rPr>
          <w:sz w:val="16"/>
        </w:rPr>
        <w:fldChar w:fldCharType="begin"/>
      </w:r>
      <w:r w:rsidR="00B30D37">
        <w:rPr>
          <w:sz w:val="16"/>
        </w:rPr>
        <w:instrText xml:space="preserve"> PRINT 27 "&amp;f1</w:instrText>
      </w:r>
      <w:r>
        <w:rPr>
          <w:sz w:val="16"/>
        </w:rPr>
        <w:instrText>1</w:instrText>
      </w:r>
      <w:r w:rsidR="00B30D37">
        <w:rPr>
          <w:sz w:val="16"/>
        </w:rPr>
        <w:instrText xml:space="preserve">y3X" \* MERGEFORMAT </w:instrText>
      </w:r>
      <w:r w:rsidR="00B30D37">
        <w:rPr>
          <w:sz w:val="16"/>
        </w:rPr>
        <w:fldChar w:fldCharType="end"/>
      </w:r>
      <w:r>
        <w:rPr>
          <w:sz w:val="20"/>
        </w:rPr>
        <w:t>SCHADE-AANGIFTEFORMULIER</w:t>
      </w:r>
    </w:p>
    <w:p w14:paraId="043B0273" w14:textId="77777777" w:rsidR="00DA16C2" w:rsidRDefault="00DA16C2">
      <w:pPr>
        <w:rPr>
          <w:sz w:val="16"/>
        </w:rPr>
      </w:pPr>
    </w:p>
    <w:p w14:paraId="043B0274" w14:textId="77777777" w:rsidR="00DA16C2" w:rsidRDefault="00DA16C2">
      <w:pPr>
        <w:rPr>
          <w:sz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83"/>
        <w:gridCol w:w="2693"/>
        <w:gridCol w:w="1658"/>
        <w:gridCol w:w="228"/>
        <w:gridCol w:w="2859"/>
      </w:tblGrid>
      <w:tr w:rsidR="00DA16C2" w14:paraId="043B027B" w14:textId="77777777" w:rsidTr="0058228D">
        <w:tc>
          <w:tcPr>
            <w:tcW w:w="2344" w:type="dxa"/>
          </w:tcPr>
          <w:p w14:paraId="043B0275" w14:textId="77777777" w:rsidR="00DA16C2" w:rsidRDefault="00DA16C2">
            <w:pPr>
              <w:pStyle w:val="Kop3"/>
            </w:pPr>
            <w:r>
              <w:t>S</w:t>
            </w:r>
            <w:bookmarkStart w:id="0" w:name="Tekstvak2"/>
            <w:r>
              <w:t>chadenummer</w:t>
            </w:r>
          </w:p>
        </w:tc>
        <w:tc>
          <w:tcPr>
            <w:tcW w:w="283" w:type="dxa"/>
          </w:tcPr>
          <w:p w14:paraId="043B0276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693" w:type="dxa"/>
          </w:tcPr>
          <w:p w14:paraId="043B0277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helpText w:type="text" w:val="Vul hier het schadenummer in.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" w:name="Tekstvak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658" w:type="dxa"/>
          </w:tcPr>
          <w:p w14:paraId="043B0278" w14:textId="77777777" w:rsidR="00DA16C2" w:rsidRDefault="00DA16C2">
            <w:pPr>
              <w:pStyle w:val="Kop3"/>
            </w:pPr>
            <w:r>
              <w:t>Klantnummer</w:t>
            </w:r>
          </w:p>
        </w:tc>
        <w:tc>
          <w:tcPr>
            <w:tcW w:w="228" w:type="dxa"/>
          </w:tcPr>
          <w:p w14:paraId="043B0279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bookmarkEnd w:id="0"/>
        <w:tc>
          <w:tcPr>
            <w:tcW w:w="2859" w:type="dxa"/>
          </w:tcPr>
          <w:p w14:paraId="043B027A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Vul hier het klantnummer in.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043B027C" w14:textId="77777777" w:rsidR="00DA16C2" w:rsidRDefault="00DA16C2">
      <w:pPr>
        <w:rPr>
          <w:sz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83"/>
        <w:gridCol w:w="2693"/>
        <w:gridCol w:w="1658"/>
        <w:gridCol w:w="228"/>
        <w:gridCol w:w="2859"/>
      </w:tblGrid>
      <w:tr w:rsidR="00DA16C2" w14:paraId="043B0283" w14:textId="77777777" w:rsidTr="0058228D">
        <w:tc>
          <w:tcPr>
            <w:tcW w:w="2344" w:type="dxa"/>
          </w:tcPr>
          <w:p w14:paraId="043B027D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Soort verzekering</w:t>
            </w:r>
          </w:p>
        </w:tc>
        <w:tc>
          <w:tcPr>
            <w:tcW w:w="283" w:type="dxa"/>
          </w:tcPr>
          <w:p w14:paraId="043B027E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693" w:type="dxa"/>
          </w:tcPr>
          <w:p w14:paraId="043B027F" w14:textId="77777777" w:rsidR="00DA16C2" w:rsidRDefault="00DA16C2">
            <w:pPr>
              <w:ind w:left="-70" w:firstLine="7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ervolgkeuzelijst1"/>
                  <w:enabled/>
                  <w:calcOnExit w:val="0"/>
                  <w:helpText w:type="text" w:val="Selecteer hier de soort verzekering."/>
                  <w:ddList>
                    <w:listEntry w:val="                            "/>
                    <w:listEntry w:val="Brand/uitgebreid           "/>
                    <w:listEntry w:val="Bedrijfsschade              "/>
                    <w:listEntry w:val="Instrumenten               "/>
                    <w:listEntry w:val="Sieraden/bont/verzamelingen"/>
                    <w:listEntry w:val="Pleziervaartuigen          "/>
                    <w:listEntry w:val="Woonschepen                 "/>
                    <w:listEntry w:val="Rijwiel                    "/>
                    <w:listEntry w:val="Bagage/Kampeeruitrusting    "/>
                    <w:listEntry w:val="Glas                        "/>
                    <w:listEntry w:val="Beeld en geluid/Antenne"/>
                    <w:listEntry w:val="Geldswaarde                "/>
                    <w:listEntry w:val="Aanspr. Particulier         "/>
                    <w:listEntry w:val="Aanspr. Bedrijven          "/>
                    <w:listEntry w:val="Caravan                     "/>
                  </w:ddList>
                </w:ffData>
              </w:fldChar>
            </w:r>
            <w:bookmarkStart w:id="2" w:name="Vervolgkeuzelijst1"/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1658" w:type="dxa"/>
          </w:tcPr>
          <w:p w14:paraId="043B0280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Maatschappij</w:t>
            </w:r>
          </w:p>
        </w:tc>
        <w:tc>
          <w:tcPr>
            <w:tcW w:w="228" w:type="dxa"/>
          </w:tcPr>
          <w:p w14:paraId="043B0281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59" w:type="dxa"/>
          </w:tcPr>
          <w:p w14:paraId="043B0282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" w:name="Tekstvak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DA16C2" w14:paraId="043B028A" w14:textId="77777777" w:rsidTr="0058228D">
        <w:tc>
          <w:tcPr>
            <w:tcW w:w="2344" w:type="dxa"/>
          </w:tcPr>
          <w:p w14:paraId="043B0284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Polisnummer</w:t>
            </w:r>
          </w:p>
        </w:tc>
        <w:tc>
          <w:tcPr>
            <w:tcW w:w="283" w:type="dxa"/>
          </w:tcPr>
          <w:p w14:paraId="043B0285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693" w:type="dxa"/>
          </w:tcPr>
          <w:p w14:paraId="043B0286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kstvak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658" w:type="dxa"/>
          </w:tcPr>
          <w:p w14:paraId="043B0287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Branche/</w:t>
            </w:r>
            <w:proofErr w:type="spellStart"/>
            <w:r>
              <w:rPr>
                <w:b/>
              </w:rPr>
              <w:t>Produkt</w:t>
            </w:r>
            <w:proofErr w:type="spellEnd"/>
          </w:p>
        </w:tc>
        <w:tc>
          <w:tcPr>
            <w:tcW w:w="228" w:type="dxa"/>
          </w:tcPr>
          <w:p w14:paraId="043B0288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59" w:type="dxa"/>
          </w:tcPr>
          <w:p w14:paraId="043B0289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4"/>
                  <w:enabled/>
                  <w:calcOnExit w:val="0"/>
                  <w:helpText w:type="text" w:val="Vul branche/produktnr. in"/>
                  <w:textInput>
                    <w:type w:val="number"/>
                    <w:maxLength w:val="28"/>
                    <w:format w:val="0"/>
                  </w:textInput>
                </w:ffData>
              </w:fldChar>
            </w:r>
            <w:bookmarkStart w:id="5" w:name="Tekstvak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14:paraId="043B028B" w14:textId="77777777" w:rsidR="00DA16C2" w:rsidRDefault="00DA16C2">
      <w:pPr>
        <w:rPr>
          <w:b/>
          <w:sz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83"/>
        <w:gridCol w:w="3119"/>
        <w:gridCol w:w="2552"/>
        <w:gridCol w:w="283"/>
        <w:gridCol w:w="1484"/>
      </w:tblGrid>
      <w:tr w:rsidR="00DA16C2" w14:paraId="043B0292" w14:textId="77777777" w:rsidTr="002C752E">
        <w:tc>
          <w:tcPr>
            <w:tcW w:w="2344" w:type="dxa"/>
          </w:tcPr>
          <w:p w14:paraId="043B028C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Verzekeringnemer</w:t>
            </w:r>
          </w:p>
        </w:tc>
        <w:tc>
          <w:tcPr>
            <w:tcW w:w="283" w:type="dxa"/>
          </w:tcPr>
          <w:p w14:paraId="043B028D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19" w:type="dxa"/>
          </w:tcPr>
          <w:p w14:paraId="043B028E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20"/>
                  <w:enabled/>
                  <w:calcOnExit w:val="0"/>
                  <w:textInput>
                    <w:maxLength w:val="34"/>
                    <w:format w:val="Beginhoofdletter"/>
                  </w:textInput>
                </w:ffData>
              </w:fldChar>
            </w:r>
            <w:bookmarkStart w:id="6" w:name="Tekstvak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552" w:type="dxa"/>
          </w:tcPr>
          <w:p w14:paraId="043B028F" w14:textId="77777777" w:rsidR="00DA16C2" w:rsidRDefault="00DA16C2">
            <w:pPr>
              <w:rPr>
                <w:b/>
              </w:rPr>
            </w:pPr>
          </w:p>
        </w:tc>
        <w:tc>
          <w:tcPr>
            <w:tcW w:w="283" w:type="dxa"/>
          </w:tcPr>
          <w:p w14:paraId="043B0290" w14:textId="77777777" w:rsidR="00DA16C2" w:rsidRDefault="00DA16C2">
            <w:pPr>
              <w:rPr>
                <w:b/>
              </w:rPr>
            </w:pPr>
          </w:p>
        </w:tc>
        <w:tc>
          <w:tcPr>
            <w:tcW w:w="1484" w:type="dxa"/>
          </w:tcPr>
          <w:p w14:paraId="043B0291" w14:textId="77777777" w:rsidR="00DA16C2" w:rsidRDefault="00DA16C2">
            <w:pPr>
              <w:rPr>
                <w:b/>
              </w:rPr>
            </w:pPr>
          </w:p>
        </w:tc>
      </w:tr>
      <w:tr w:rsidR="00DA16C2" w14:paraId="043B0299" w14:textId="77777777" w:rsidTr="002C752E">
        <w:tc>
          <w:tcPr>
            <w:tcW w:w="2344" w:type="dxa"/>
          </w:tcPr>
          <w:p w14:paraId="043B0293" w14:textId="77777777" w:rsidR="00DA16C2" w:rsidRDefault="00DA16C2">
            <w:r>
              <w:t>Adres</w:t>
            </w:r>
          </w:p>
        </w:tc>
        <w:tc>
          <w:tcPr>
            <w:tcW w:w="283" w:type="dxa"/>
          </w:tcPr>
          <w:p w14:paraId="043B0294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19" w:type="dxa"/>
          </w:tcPr>
          <w:p w14:paraId="043B0295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6"/>
                  <w:enabled/>
                  <w:calcOnExit w:val="0"/>
                  <w:helpText w:type="text" w:val="Vul adres in."/>
                  <w:textInput>
                    <w:maxLength w:val="34"/>
                    <w:format w:val="Beginhoofdletter"/>
                  </w:textInput>
                </w:ffData>
              </w:fldChar>
            </w:r>
            <w:bookmarkStart w:id="7" w:name="Tekstvak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552" w:type="dxa"/>
          </w:tcPr>
          <w:p w14:paraId="043B0296" w14:textId="77777777" w:rsidR="00DA16C2" w:rsidRDefault="00DA16C2"/>
        </w:tc>
        <w:tc>
          <w:tcPr>
            <w:tcW w:w="283" w:type="dxa"/>
          </w:tcPr>
          <w:p w14:paraId="043B0297" w14:textId="77777777" w:rsidR="00DA16C2" w:rsidRDefault="00DA16C2"/>
        </w:tc>
        <w:tc>
          <w:tcPr>
            <w:tcW w:w="1484" w:type="dxa"/>
          </w:tcPr>
          <w:p w14:paraId="043B0298" w14:textId="77777777" w:rsidR="00DA16C2" w:rsidRDefault="00DA16C2"/>
        </w:tc>
      </w:tr>
      <w:tr w:rsidR="00DA16C2" w14:paraId="043B02A0" w14:textId="77777777" w:rsidTr="002C752E">
        <w:tc>
          <w:tcPr>
            <w:tcW w:w="2344" w:type="dxa"/>
          </w:tcPr>
          <w:p w14:paraId="043B029A" w14:textId="77777777" w:rsidR="00DA16C2" w:rsidRDefault="00DA16C2">
            <w:r>
              <w:t>Postcode/Woonplaats</w:t>
            </w:r>
          </w:p>
        </w:tc>
        <w:tc>
          <w:tcPr>
            <w:tcW w:w="283" w:type="dxa"/>
          </w:tcPr>
          <w:p w14:paraId="043B029B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19" w:type="dxa"/>
          </w:tcPr>
          <w:p w14:paraId="043B029C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7"/>
                  <w:enabled/>
                  <w:calcOnExit w:val="0"/>
                  <w:helpText w:type="text" w:val="Vul in de postcode en de woonplaats."/>
                  <w:textInput>
                    <w:maxLength w:val="34"/>
                  </w:textInput>
                </w:ffData>
              </w:fldChar>
            </w:r>
            <w:bookmarkStart w:id="8" w:name="Tekstvak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552" w:type="dxa"/>
          </w:tcPr>
          <w:p w14:paraId="043B029D" w14:textId="77777777" w:rsidR="00DA16C2" w:rsidRDefault="00DA16C2">
            <w:r>
              <w:t>Telefoon privé</w:t>
            </w:r>
          </w:p>
        </w:tc>
        <w:tc>
          <w:tcPr>
            <w:tcW w:w="283" w:type="dxa"/>
          </w:tcPr>
          <w:p w14:paraId="043B029E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484" w:type="dxa"/>
          </w:tcPr>
          <w:p w14:paraId="043B029F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10"/>
                  <w:enabled/>
                  <w:calcOnExit w:val="0"/>
                  <w:helpText w:type="text" w:val="Vul het telefoonnummer in (privé)."/>
                  <w:textInput>
                    <w:maxLength w:val="13"/>
                  </w:textInput>
                </w:ffData>
              </w:fldChar>
            </w:r>
            <w:bookmarkStart w:id="9" w:name="Tekstvak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DA16C2" w14:paraId="043B02A7" w14:textId="77777777" w:rsidTr="002C752E">
        <w:tc>
          <w:tcPr>
            <w:tcW w:w="2344" w:type="dxa"/>
          </w:tcPr>
          <w:p w14:paraId="043B02A1" w14:textId="77777777" w:rsidR="00DA16C2" w:rsidRDefault="00DA16C2">
            <w:r>
              <w:t>Beroep/Bedrijf</w:t>
            </w:r>
          </w:p>
        </w:tc>
        <w:tc>
          <w:tcPr>
            <w:tcW w:w="283" w:type="dxa"/>
          </w:tcPr>
          <w:p w14:paraId="043B02A2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19" w:type="dxa"/>
          </w:tcPr>
          <w:p w14:paraId="043B02A3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8"/>
                  <w:enabled/>
                  <w:calcOnExit w:val="0"/>
                  <w:helpText w:type="text" w:val="Vul het beroep en het bedrijf in."/>
                  <w:textInput>
                    <w:maxLength w:val="34"/>
                  </w:textInput>
                </w:ffData>
              </w:fldChar>
            </w:r>
            <w:bookmarkStart w:id="10" w:name="Tekstvak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552" w:type="dxa"/>
          </w:tcPr>
          <w:p w14:paraId="043B02A4" w14:textId="77777777" w:rsidR="00DA16C2" w:rsidRDefault="00DA16C2">
            <w:r>
              <w:t>Telefoon zakelijk</w:t>
            </w:r>
          </w:p>
        </w:tc>
        <w:tc>
          <w:tcPr>
            <w:tcW w:w="283" w:type="dxa"/>
          </w:tcPr>
          <w:p w14:paraId="043B02A5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484" w:type="dxa"/>
          </w:tcPr>
          <w:p w14:paraId="043B02A6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11"/>
                  <w:enabled/>
                  <w:calcOnExit w:val="0"/>
                  <w:helpText w:type="text" w:val="Vul het telefoonnummer in (zakelijk)"/>
                  <w:textInput>
                    <w:maxLength w:val="13"/>
                  </w:textInput>
                </w:ffData>
              </w:fldChar>
            </w:r>
            <w:bookmarkStart w:id="11" w:name="Tekstvak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DA16C2" w14:paraId="043B02AE" w14:textId="77777777" w:rsidTr="002C752E">
        <w:tc>
          <w:tcPr>
            <w:tcW w:w="2344" w:type="dxa"/>
          </w:tcPr>
          <w:p w14:paraId="043B02A8" w14:textId="77777777" w:rsidR="00DA16C2" w:rsidRDefault="00DA16C2">
            <w:r>
              <w:t>Giro- of Bankrekeningnr.</w:t>
            </w:r>
          </w:p>
        </w:tc>
        <w:tc>
          <w:tcPr>
            <w:tcW w:w="283" w:type="dxa"/>
          </w:tcPr>
          <w:p w14:paraId="043B02A9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19" w:type="dxa"/>
          </w:tcPr>
          <w:p w14:paraId="043B02AA" w14:textId="77777777" w:rsidR="00DA16C2" w:rsidRDefault="00DA16C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vak9"/>
                  <w:enabled/>
                  <w:calcOnExit w:val="0"/>
                  <w:helpText w:type="text" w:val="Vul het bank- of gironummer in"/>
                  <w:textInput>
                    <w:maxLength w:val="34"/>
                  </w:textInput>
                </w:ffData>
              </w:fldChar>
            </w:r>
            <w:bookmarkStart w:id="12" w:name="Tekstvak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2552" w:type="dxa"/>
          </w:tcPr>
          <w:p w14:paraId="043B02AB" w14:textId="77777777" w:rsidR="00DA16C2" w:rsidRDefault="00DA16C2">
            <w:r>
              <w:t>Is er recht op aftrek B.T.W.?</w:t>
            </w:r>
          </w:p>
        </w:tc>
        <w:tc>
          <w:tcPr>
            <w:tcW w:w="283" w:type="dxa"/>
          </w:tcPr>
          <w:p w14:paraId="043B02AC" w14:textId="77777777" w:rsidR="00DA16C2" w:rsidRDefault="00DA16C2"/>
        </w:tc>
        <w:tc>
          <w:tcPr>
            <w:tcW w:w="1484" w:type="dxa"/>
          </w:tcPr>
          <w:p w14:paraId="043B02AD" w14:textId="77777777" w:rsidR="00DA16C2" w:rsidRDefault="00DA16C2">
            <w:r>
              <w:rPr>
                <w:sz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5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3"/>
            <w:r>
              <w:t xml:space="preserve">  Ja   </w:t>
            </w:r>
            <w:r>
              <w:rPr>
                <w:sz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5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4"/>
            <w:r>
              <w:t xml:space="preserve">  Nee</w:t>
            </w:r>
          </w:p>
        </w:tc>
      </w:tr>
    </w:tbl>
    <w:p w14:paraId="043B02AF" w14:textId="77777777" w:rsidR="00DA16C2" w:rsidRDefault="00DA16C2">
      <w:pPr>
        <w:rPr>
          <w:b/>
          <w:sz w:val="16"/>
        </w:rPr>
      </w:pPr>
    </w:p>
    <w:p w14:paraId="043B02B0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1</w:t>
      </w:r>
      <w:r>
        <w:rPr>
          <w:b/>
        </w:rPr>
        <w:tab/>
        <w:t>Is deze schade al gemeld?</w:t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7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>
        <w:rPr>
          <w:b/>
          <w:sz w:val="16"/>
        </w:rPr>
        <w:fldChar w:fldCharType="end"/>
      </w:r>
      <w:bookmarkEnd w:id="15"/>
      <w:r>
        <w:rPr>
          <w:b/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8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16"/>
      <w:r>
        <w:rPr>
          <w:sz w:val="16"/>
        </w:rPr>
        <w:tab/>
      </w:r>
      <w:r>
        <w:t>Nee</w:t>
      </w:r>
    </w:p>
    <w:p w14:paraId="043B02B1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t>Zo ja, wanneer en aan wie</w:t>
      </w:r>
      <w:r>
        <w:tab/>
      </w:r>
      <w:r>
        <w:tab/>
      </w:r>
      <w:r>
        <w:fldChar w:fldCharType="begin">
          <w:ffData>
            <w:name w:val="Tekstvak12"/>
            <w:enabled/>
            <w:calcOnExit w:val="0"/>
            <w:helpText w:type="text" w:val="Vul hier de datum en persoon in aan wie de schade is gemeld."/>
            <w:textInput/>
          </w:ffData>
        </w:fldChar>
      </w:r>
      <w:bookmarkStart w:id="17" w:name="Tekstvak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043B02B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2</w:t>
      </w:r>
      <w:r>
        <w:rPr>
          <w:b/>
        </w:rPr>
        <w:tab/>
        <w:t>Bent u elders tegen deze</w:t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9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>
        <w:rPr>
          <w:b/>
          <w:sz w:val="16"/>
        </w:rPr>
        <w:fldChar w:fldCharType="end"/>
      </w:r>
      <w:bookmarkEnd w:id="18"/>
      <w:r>
        <w:rPr>
          <w:b/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10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19"/>
      <w:r>
        <w:rPr>
          <w:sz w:val="16"/>
        </w:rPr>
        <w:tab/>
      </w:r>
      <w:r>
        <w:t>Nee</w:t>
      </w:r>
      <w:r>
        <w:tab/>
      </w:r>
      <w:r>
        <w:tab/>
      </w:r>
      <w:r>
        <w:tab/>
      </w:r>
      <w:r>
        <w:tab/>
      </w:r>
      <w:r>
        <w:tab/>
        <w:t>Verzekerd bedrag</w:t>
      </w:r>
      <w:r>
        <w:tab/>
      </w:r>
      <w:r>
        <w:tab/>
        <w:t>€</w:t>
      </w:r>
      <w:r>
        <w:tab/>
      </w:r>
      <w:r>
        <w:tab/>
      </w:r>
    </w:p>
    <w:p w14:paraId="043B02B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ab/>
      </w:r>
      <w:proofErr w:type="gramStart"/>
      <w:r>
        <w:rPr>
          <w:b/>
        </w:rPr>
        <w:t>schade</w:t>
      </w:r>
      <w:proofErr w:type="gramEnd"/>
      <w:r>
        <w:rPr>
          <w:b/>
        </w:rPr>
        <w:t xml:space="preserve"> verzekerd?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Maatschappij: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Polisnummer:</w:t>
      </w:r>
    </w:p>
    <w:p w14:paraId="043B02B4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>
        <w:rPr>
          <w:b/>
        </w:rPr>
        <w:tab/>
        <w:t>Zijn bepaalde voorwerpen</w:t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13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>
        <w:rPr>
          <w:b/>
          <w:sz w:val="16"/>
        </w:rPr>
        <w:fldChar w:fldCharType="end"/>
      </w:r>
      <w:bookmarkEnd w:id="20"/>
      <w:r>
        <w:rPr>
          <w:b/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14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21"/>
      <w:r>
        <w:rPr>
          <w:sz w:val="16"/>
        </w:rPr>
        <w:tab/>
      </w:r>
      <w:r>
        <w:t>Nee</w:t>
      </w:r>
      <w:r>
        <w:tab/>
      </w:r>
      <w:r>
        <w:tab/>
      </w:r>
      <w:r>
        <w:tab/>
      </w:r>
      <w:r>
        <w:tab/>
      </w:r>
      <w:r>
        <w:tab/>
        <w:t>Verzekerd bedrag</w:t>
      </w:r>
      <w:r>
        <w:tab/>
      </w:r>
      <w:r>
        <w:tab/>
        <w:t>€</w:t>
      </w:r>
      <w:r>
        <w:rPr>
          <w:b/>
        </w:rPr>
        <w:tab/>
      </w:r>
    </w:p>
    <w:p w14:paraId="043B02B5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ab/>
      </w:r>
      <w:proofErr w:type="gramStart"/>
      <w:r>
        <w:rPr>
          <w:b/>
        </w:rPr>
        <w:t>apart</w:t>
      </w:r>
      <w:proofErr w:type="gramEnd"/>
      <w:r>
        <w:rPr>
          <w:b/>
        </w:rPr>
        <w:t xml:space="preserve"> verzekerd?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Maatschappij: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Polisnummer:</w:t>
      </w:r>
    </w:p>
    <w:p w14:paraId="043B02B6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tab/>
      </w:r>
      <w:r>
        <w:rPr>
          <w:b/>
          <w:sz w:val="16"/>
        </w:rPr>
        <w:t xml:space="preserve">(B.v. </w:t>
      </w:r>
      <w:proofErr w:type="spellStart"/>
      <w:proofErr w:type="gramStart"/>
      <w:r>
        <w:rPr>
          <w:b/>
          <w:sz w:val="16"/>
        </w:rPr>
        <w:t>sieraden,postzegels</w:t>
      </w:r>
      <w:proofErr w:type="spellEnd"/>
      <w:proofErr w:type="gramEnd"/>
      <w:r>
        <w:rPr>
          <w:b/>
          <w:sz w:val="16"/>
        </w:rPr>
        <w:t xml:space="preserve"> e.d.)</w:t>
      </w:r>
    </w:p>
    <w:p w14:paraId="043B02B7" w14:textId="77777777" w:rsidR="00DA16C2" w:rsidRDefault="00DA16C2">
      <w:pPr>
        <w:rPr>
          <w:b/>
          <w:sz w:val="16"/>
        </w:rPr>
      </w:pPr>
    </w:p>
    <w:p w14:paraId="043B02B8" w14:textId="77777777" w:rsidR="00DA16C2" w:rsidRDefault="00DA16C2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sz w:val="20"/>
        </w:rPr>
        <w:t>Schadedatum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kstvak23"/>
            <w:enabled/>
            <w:calcOnExit w:val="0"/>
            <w:textInput>
              <w:maxLength w:val="10"/>
            </w:textInput>
          </w:ffData>
        </w:fldChar>
      </w:r>
      <w:bookmarkStart w:id="22" w:name="Tekstvak2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2"/>
      <w:r>
        <w:rPr>
          <w:b w:val="0"/>
          <w:sz w:val="20"/>
        </w:rPr>
        <w:tab/>
        <w:t>uur:</w:t>
      </w:r>
      <w:r>
        <w:rPr>
          <w:b w:val="0"/>
          <w:sz w:val="20"/>
        </w:rPr>
        <w:fldChar w:fldCharType="begin">
          <w:ffData>
            <w:name w:val="Tekstvak15"/>
            <w:enabled/>
            <w:calcOnExit w:val="0"/>
            <w:helpText w:type="text" w:val="vul hier het tijdstip in, bv. 19.58"/>
            <w:textInput>
              <w:maxLength w:val="6"/>
            </w:textInput>
          </w:ffData>
        </w:fldChar>
      </w:r>
      <w:bookmarkStart w:id="23" w:name="Tekstvak15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23"/>
      <w:r>
        <w:rPr>
          <w:b w:val="0"/>
          <w:sz w:val="20"/>
          <w:u w:val="single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16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15"/>
      <w:r>
        <w:rPr>
          <w:b w:val="0"/>
          <w:sz w:val="16"/>
        </w:rPr>
        <w:instrText xml:space="preserve"> FORMCHECKBOX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sz w:val="16"/>
        </w:rPr>
        <w:fldChar w:fldCharType="end"/>
      </w:r>
      <w:bookmarkEnd w:id="24"/>
      <w:r>
        <w:rPr>
          <w:b w:val="0"/>
          <w:sz w:val="16"/>
        </w:rPr>
        <w:tab/>
      </w:r>
      <w:proofErr w:type="spellStart"/>
      <w:r>
        <w:rPr>
          <w:b w:val="0"/>
          <w:sz w:val="20"/>
        </w:rPr>
        <w:t>vm</w:t>
      </w:r>
      <w:proofErr w:type="spellEnd"/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16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16"/>
      <w:r>
        <w:rPr>
          <w:b w:val="0"/>
          <w:sz w:val="16"/>
        </w:rPr>
        <w:instrText xml:space="preserve"> FORMCHECKBOX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sz w:val="16"/>
        </w:rPr>
        <w:fldChar w:fldCharType="end"/>
      </w:r>
      <w:bookmarkEnd w:id="25"/>
      <w:r>
        <w:rPr>
          <w:b w:val="0"/>
          <w:sz w:val="16"/>
        </w:rPr>
        <w:tab/>
      </w:r>
      <w:r>
        <w:rPr>
          <w:b w:val="0"/>
          <w:sz w:val="20"/>
        </w:rPr>
        <w:t>nm</w:t>
      </w:r>
      <w:r>
        <w:rPr>
          <w:b w:val="0"/>
          <w:sz w:val="20"/>
        </w:rPr>
        <w:tab/>
      </w:r>
    </w:p>
    <w:p w14:paraId="043B02B9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043B02BA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Plaats/adres van de schade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BB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043B02BC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Oorzaak van de schade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BD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u w:val="single"/>
        </w:rPr>
      </w:pPr>
    </w:p>
    <w:p w14:paraId="043B02BE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Omschrijving van de toedracht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BF" w14:textId="77777777" w:rsidR="00DA16C2" w:rsidRDefault="00DA16C2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Zonodig</w:t>
      </w:r>
      <w:proofErr w:type="spellEnd"/>
      <w:r>
        <w:rPr>
          <w:sz w:val="16"/>
        </w:rPr>
        <w:t xml:space="preserve"> een situatieschets en/of</w:t>
      </w:r>
      <w:r>
        <w:rPr>
          <w:sz w:val="16"/>
        </w:rPr>
        <w:tab/>
      </w:r>
    </w:p>
    <w:p w14:paraId="043B02C0" w14:textId="77777777" w:rsidR="00DA16C2" w:rsidRDefault="00DA16C2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u w:val="single"/>
        </w:rPr>
      </w:pPr>
      <w:proofErr w:type="gramStart"/>
      <w:r>
        <w:rPr>
          <w:sz w:val="16"/>
        </w:rPr>
        <w:t>toelichting</w:t>
      </w:r>
      <w:proofErr w:type="gramEnd"/>
      <w:r>
        <w:rPr>
          <w:sz w:val="16"/>
        </w:rPr>
        <w:t xml:space="preserve"> op een los blad toevoegen</w:t>
      </w:r>
      <w:r>
        <w:rPr>
          <w:sz w:val="16"/>
        </w:rPr>
        <w:tab/>
      </w:r>
      <w:r>
        <w:rPr>
          <w:sz w:val="16"/>
        </w:rPr>
        <w:tab/>
      </w:r>
    </w:p>
    <w:p w14:paraId="043B02C1" w14:textId="77777777" w:rsidR="00DA16C2" w:rsidRDefault="00DA16C2">
      <w:pPr>
        <w:rPr>
          <w:sz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425"/>
        <w:gridCol w:w="992"/>
        <w:gridCol w:w="992"/>
        <w:gridCol w:w="1560"/>
        <w:gridCol w:w="1484"/>
      </w:tblGrid>
      <w:tr w:rsidR="00DA16C2" w14:paraId="043B02CB" w14:textId="77777777" w:rsidTr="0058228D">
        <w:tc>
          <w:tcPr>
            <w:tcW w:w="4612" w:type="dxa"/>
          </w:tcPr>
          <w:p w14:paraId="043B02C2" w14:textId="77777777" w:rsidR="00DA16C2" w:rsidRDefault="00DA16C2">
            <w:proofErr w:type="gramStart"/>
            <w:r>
              <w:rPr>
                <w:b/>
              </w:rPr>
              <w:t>4  Gegevens</w:t>
            </w:r>
            <w:proofErr w:type="gramEnd"/>
            <w:r>
              <w:rPr>
                <w:b/>
              </w:rPr>
              <w:t xml:space="preserve"> beschadigde e/o vermiste voorwerpen         </w:t>
            </w:r>
            <w:r>
              <w:t xml:space="preserve">        Merk, type, naam (eventueel </w:t>
            </w:r>
            <w:proofErr w:type="spellStart"/>
            <w:r>
              <w:t>volgnr</w:t>
            </w:r>
            <w:proofErr w:type="spellEnd"/>
            <w:r>
              <w:t xml:space="preserve"> op de polis)</w:t>
            </w:r>
          </w:p>
        </w:tc>
        <w:tc>
          <w:tcPr>
            <w:tcW w:w="425" w:type="dxa"/>
          </w:tcPr>
          <w:p w14:paraId="043B02C3" w14:textId="77777777" w:rsidR="00DA16C2" w:rsidRDefault="00DA16C2">
            <w:r>
              <w:t>Nr.</w:t>
            </w:r>
          </w:p>
        </w:tc>
        <w:tc>
          <w:tcPr>
            <w:tcW w:w="992" w:type="dxa"/>
          </w:tcPr>
          <w:p w14:paraId="043B02C4" w14:textId="77777777" w:rsidR="00DA16C2" w:rsidRDefault="00DA16C2">
            <w:r>
              <w:t>Bouwjaar</w:t>
            </w:r>
          </w:p>
        </w:tc>
        <w:tc>
          <w:tcPr>
            <w:tcW w:w="992" w:type="dxa"/>
          </w:tcPr>
          <w:p w14:paraId="043B02C5" w14:textId="77777777" w:rsidR="00DA16C2" w:rsidRDefault="00DA16C2">
            <w:r>
              <w:t>Aankoop-</w:t>
            </w:r>
          </w:p>
          <w:p w14:paraId="043B02C6" w14:textId="77777777" w:rsidR="00DA16C2" w:rsidRDefault="00DA16C2">
            <w:r>
              <w:t>Datum</w:t>
            </w:r>
          </w:p>
        </w:tc>
        <w:tc>
          <w:tcPr>
            <w:tcW w:w="1560" w:type="dxa"/>
          </w:tcPr>
          <w:p w14:paraId="043B02C7" w14:textId="77777777" w:rsidR="00DA16C2" w:rsidRDefault="00DA16C2">
            <w:r>
              <w:t>Aankoop-</w:t>
            </w:r>
          </w:p>
          <w:p w14:paraId="043B02C8" w14:textId="77777777" w:rsidR="00DA16C2" w:rsidRDefault="00DA16C2">
            <w:r>
              <w:t>Bedrag</w:t>
            </w:r>
          </w:p>
        </w:tc>
        <w:tc>
          <w:tcPr>
            <w:tcW w:w="1484" w:type="dxa"/>
          </w:tcPr>
          <w:p w14:paraId="043B02C9" w14:textId="77777777" w:rsidR="00DA16C2" w:rsidRDefault="00DA16C2">
            <w:r>
              <w:t>Schatting</w:t>
            </w:r>
          </w:p>
          <w:p w14:paraId="043B02CA" w14:textId="77777777" w:rsidR="00DA16C2" w:rsidRDefault="00DA16C2">
            <w:proofErr w:type="gramStart"/>
            <w:r>
              <w:t>v</w:t>
            </w:r>
            <w:proofErr w:type="gramEnd"/>
            <w:r>
              <w:t>/d schade</w:t>
            </w:r>
          </w:p>
        </w:tc>
      </w:tr>
      <w:tr w:rsidR="00DA16C2" w14:paraId="043B02D2" w14:textId="77777777" w:rsidTr="0058228D">
        <w:tc>
          <w:tcPr>
            <w:tcW w:w="4612" w:type="dxa"/>
          </w:tcPr>
          <w:p w14:paraId="043B02CC" w14:textId="77777777" w:rsidR="00DA16C2" w:rsidRDefault="00DA16C2"/>
        </w:tc>
        <w:tc>
          <w:tcPr>
            <w:tcW w:w="425" w:type="dxa"/>
          </w:tcPr>
          <w:p w14:paraId="043B02CD" w14:textId="77777777" w:rsidR="00DA16C2" w:rsidRDefault="00DA16C2"/>
        </w:tc>
        <w:tc>
          <w:tcPr>
            <w:tcW w:w="992" w:type="dxa"/>
          </w:tcPr>
          <w:p w14:paraId="043B02CE" w14:textId="77777777" w:rsidR="00DA16C2" w:rsidRDefault="00DA16C2"/>
        </w:tc>
        <w:tc>
          <w:tcPr>
            <w:tcW w:w="992" w:type="dxa"/>
          </w:tcPr>
          <w:p w14:paraId="043B02CF" w14:textId="77777777" w:rsidR="00DA16C2" w:rsidRDefault="00DA16C2"/>
        </w:tc>
        <w:tc>
          <w:tcPr>
            <w:tcW w:w="1560" w:type="dxa"/>
          </w:tcPr>
          <w:p w14:paraId="043B02D0" w14:textId="77777777" w:rsidR="00DA16C2" w:rsidRDefault="00DA16C2">
            <w:r>
              <w:t>€</w:t>
            </w:r>
          </w:p>
        </w:tc>
        <w:tc>
          <w:tcPr>
            <w:tcW w:w="1484" w:type="dxa"/>
          </w:tcPr>
          <w:p w14:paraId="043B02D1" w14:textId="77777777" w:rsidR="00DA16C2" w:rsidRDefault="00DA16C2">
            <w:r>
              <w:t>€</w:t>
            </w:r>
          </w:p>
        </w:tc>
      </w:tr>
      <w:tr w:rsidR="00DA16C2" w14:paraId="043B02D9" w14:textId="77777777" w:rsidTr="0058228D">
        <w:tc>
          <w:tcPr>
            <w:tcW w:w="4612" w:type="dxa"/>
          </w:tcPr>
          <w:p w14:paraId="043B02D3" w14:textId="77777777" w:rsidR="00DA16C2" w:rsidRDefault="00DA16C2"/>
        </w:tc>
        <w:tc>
          <w:tcPr>
            <w:tcW w:w="425" w:type="dxa"/>
          </w:tcPr>
          <w:p w14:paraId="043B02D4" w14:textId="77777777" w:rsidR="00DA16C2" w:rsidRDefault="00DA16C2"/>
        </w:tc>
        <w:tc>
          <w:tcPr>
            <w:tcW w:w="992" w:type="dxa"/>
          </w:tcPr>
          <w:p w14:paraId="043B02D5" w14:textId="77777777" w:rsidR="00DA16C2" w:rsidRDefault="00DA16C2"/>
        </w:tc>
        <w:tc>
          <w:tcPr>
            <w:tcW w:w="992" w:type="dxa"/>
          </w:tcPr>
          <w:p w14:paraId="043B02D6" w14:textId="77777777" w:rsidR="00DA16C2" w:rsidRDefault="00DA16C2"/>
        </w:tc>
        <w:tc>
          <w:tcPr>
            <w:tcW w:w="1560" w:type="dxa"/>
          </w:tcPr>
          <w:p w14:paraId="043B02D7" w14:textId="77777777" w:rsidR="00DA16C2" w:rsidRDefault="00DA16C2">
            <w:r>
              <w:t>€</w:t>
            </w:r>
          </w:p>
        </w:tc>
        <w:tc>
          <w:tcPr>
            <w:tcW w:w="1484" w:type="dxa"/>
          </w:tcPr>
          <w:p w14:paraId="043B02D8" w14:textId="77777777" w:rsidR="00DA16C2" w:rsidRDefault="00DA16C2">
            <w:r>
              <w:t>€</w:t>
            </w:r>
          </w:p>
        </w:tc>
      </w:tr>
      <w:tr w:rsidR="00DA16C2" w14:paraId="043B02E0" w14:textId="77777777" w:rsidTr="0058228D">
        <w:tc>
          <w:tcPr>
            <w:tcW w:w="4612" w:type="dxa"/>
          </w:tcPr>
          <w:p w14:paraId="043B02DA" w14:textId="77777777" w:rsidR="00DA16C2" w:rsidRDefault="00DA16C2"/>
        </w:tc>
        <w:tc>
          <w:tcPr>
            <w:tcW w:w="425" w:type="dxa"/>
          </w:tcPr>
          <w:p w14:paraId="043B02DB" w14:textId="77777777" w:rsidR="00DA16C2" w:rsidRDefault="00DA16C2"/>
        </w:tc>
        <w:tc>
          <w:tcPr>
            <w:tcW w:w="992" w:type="dxa"/>
          </w:tcPr>
          <w:p w14:paraId="043B02DC" w14:textId="77777777" w:rsidR="00DA16C2" w:rsidRDefault="00DA16C2"/>
        </w:tc>
        <w:tc>
          <w:tcPr>
            <w:tcW w:w="992" w:type="dxa"/>
          </w:tcPr>
          <w:p w14:paraId="043B02DD" w14:textId="77777777" w:rsidR="00DA16C2" w:rsidRDefault="00DA16C2"/>
        </w:tc>
        <w:tc>
          <w:tcPr>
            <w:tcW w:w="1560" w:type="dxa"/>
          </w:tcPr>
          <w:p w14:paraId="043B02DE" w14:textId="77777777" w:rsidR="00DA16C2" w:rsidRDefault="00DA16C2">
            <w:r>
              <w:t>€</w:t>
            </w:r>
          </w:p>
        </w:tc>
        <w:tc>
          <w:tcPr>
            <w:tcW w:w="1484" w:type="dxa"/>
          </w:tcPr>
          <w:p w14:paraId="043B02DF" w14:textId="77777777" w:rsidR="00DA16C2" w:rsidRDefault="00DA16C2">
            <w:r>
              <w:t>€</w:t>
            </w:r>
          </w:p>
        </w:tc>
      </w:tr>
    </w:tbl>
    <w:p w14:paraId="043B02E1" w14:textId="77777777" w:rsidR="00DA16C2" w:rsidRDefault="00DA16C2">
      <w:pPr>
        <w:rPr>
          <w:sz w:val="16"/>
        </w:rPr>
      </w:pPr>
    </w:p>
    <w:p w14:paraId="043B02E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Glas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3B02E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>x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cm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  <w:u w:val="single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17"/>
      <w:r>
        <w:rPr>
          <w:sz w:val="16"/>
          <w:u w:val="single"/>
        </w:rPr>
        <w:instrText xml:space="preserve"> FORMCHECKBOX </w:instrText>
      </w:r>
      <w:r>
        <w:rPr>
          <w:sz w:val="16"/>
          <w:u w:val="single"/>
        </w:rPr>
      </w:r>
      <w:r>
        <w:rPr>
          <w:sz w:val="16"/>
          <w:u w:val="single"/>
        </w:rPr>
        <w:fldChar w:fldCharType="separate"/>
      </w:r>
      <w:r>
        <w:rPr>
          <w:sz w:val="16"/>
          <w:u w:val="single"/>
        </w:rPr>
        <w:fldChar w:fldCharType="end"/>
      </w:r>
      <w:bookmarkEnd w:id="26"/>
      <w:r>
        <w:rPr>
          <w:sz w:val="16"/>
          <w:u w:val="single"/>
        </w:rPr>
        <w:tab/>
      </w:r>
      <w:r>
        <w:rPr>
          <w:u w:val="single"/>
        </w:rPr>
        <w:t>Enkel</w:t>
      </w:r>
      <w:r>
        <w:rPr>
          <w:u w:val="single"/>
        </w:rPr>
        <w:tab/>
      </w:r>
      <w:r>
        <w:rPr>
          <w:sz w:val="16"/>
          <w:u w:val="single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18"/>
      <w:r>
        <w:rPr>
          <w:sz w:val="16"/>
          <w:u w:val="single"/>
        </w:rPr>
        <w:instrText xml:space="preserve"> FORMCHECKBOX </w:instrText>
      </w:r>
      <w:r>
        <w:rPr>
          <w:sz w:val="16"/>
          <w:u w:val="single"/>
        </w:rPr>
      </w:r>
      <w:r>
        <w:rPr>
          <w:sz w:val="16"/>
          <w:u w:val="single"/>
        </w:rPr>
        <w:fldChar w:fldCharType="separate"/>
      </w:r>
      <w:r>
        <w:rPr>
          <w:sz w:val="16"/>
          <w:u w:val="single"/>
        </w:rPr>
        <w:fldChar w:fldCharType="end"/>
      </w:r>
      <w:bookmarkEnd w:id="27"/>
      <w:r>
        <w:rPr>
          <w:sz w:val="16"/>
          <w:u w:val="single"/>
        </w:rPr>
        <w:tab/>
      </w:r>
      <w:r>
        <w:rPr>
          <w:u w:val="single"/>
        </w:rPr>
        <w:t>Dubbel</w:t>
      </w:r>
      <w:r>
        <w:rPr>
          <w:u w:val="single"/>
        </w:rPr>
        <w:tab/>
        <w:t>€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E4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043B02E5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>x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cm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  <w:u w:val="single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tievakje19"/>
      <w:r>
        <w:rPr>
          <w:sz w:val="16"/>
          <w:u w:val="single"/>
        </w:rPr>
        <w:instrText xml:space="preserve"> FORMCHECKBOX </w:instrText>
      </w:r>
      <w:r>
        <w:rPr>
          <w:sz w:val="16"/>
          <w:u w:val="single"/>
        </w:rPr>
      </w:r>
      <w:r>
        <w:rPr>
          <w:sz w:val="16"/>
          <w:u w:val="single"/>
        </w:rPr>
        <w:fldChar w:fldCharType="separate"/>
      </w:r>
      <w:r>
        <w:rPr>
          <w:sz w:val="16"/>
          <w:u w:val="single"/>
        </w:rPr>
        <w:fldChar w:fldCharType="end"/>
      </w:r>
      <w:bookmarkEnd w:id="28"/>
      <w:r>
        <w:rPr>
          <w:sz w:val="16"/>
          <w:u w:val="single"/>
        </w:rPr>
        <w:tab/>
      </w:r>
      <w:r>
        <w:rPr>
          <w:u w:val="single"/>
        </w:rPr>
        <w:t>Enkel</w:t>
      </w:r>
      <w:r>
        <w:rPr>
          <w:u w:val="single"/>
        </w:rPr>
        <w:tab/>
      </w:r>
      <w:r>
        <w:rPr>
          <w:sz w:val="16"/>
          <w:u w:val="single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tievakje20"/>
      <w:r>
        <w:rPr>
          <w:sz w:val="16"/>
          <w:u w:val="single"/>
        </w:rPr>
        <w:instrText xml:space="preserve"> FORMCHECKBOX </w:instrText>
      </w:r>
      <w:r>
        <w:rPr>
          <w:sz w:val="16"/>
          <w:u w:val="single"/>
        </w:rPr>
      </w:r>
      <w:r>
        <w:rPr>
          <w:sz w:val="16"/>
          <w:u w:val="single"/>
        </w:rPr>
        <w:fldChar w:fldCharType="separate"/>
      </w:r>
      <w:r>
        <w:rPr>
          <w:sz w:val="16"/>
          <w:u w:val="single"/>
        </w:rPr>
        <w:fldChar w:fldCharType="end"/>
      </w:r>
      <w:bookmarkEnd w:id="29"/>
      <w:r>
        <w:rPr>
          <w:sz w:val="16"/>
          <w:u w:val="single"/>
        </w:rPr>
        <w:tab/>
      </w:r>
      <w:r>
        <w:rPr>
          <w:u w:val="single"/>
        </w:rPr>
        <w:t>Dubbel</w:t>
      </w:r>
      <w:r>
        <w:rPr>
          <w:u w:val="single"/>
        </w:rPr>
        <w:tab/>
        <w:t>€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E6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043B02E7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Werden er noodvoorzieningen aangebracht?</w:t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2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Selectievakje21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0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Selectievakje22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1"/>
      <w:r>
        <w:rPr>
          <w:sz w:val="16"/>
        </w:rPr>
        <w:tab/>
      </w:r>
      <w:r>
        <w:t>Nee</w:t>
      </w:r>
      <w:r>
        <w:tab/>
      </w:r>
      <w:r>
        <w:rPr>
          <w:u w:val="single"/>
        </w:rPr>
        <w:t>Voor welk bedrag</w:t>
      </w:r>
      <w:r>
        <w:rPr>
          <w:u w:val="single"/>
        </w:rPr>
        <w:tab/>
        <w:t xml:space="preserve"> </w:t>
      </w:r>
      <w:r>
        <w:rPr>
          <w:u w:val="single"/>
        </w:rPr>
        <w:tab/>
        <w:t>€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E8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3B02E9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 het pand bewoond?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tievakje23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2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Selectievakje24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3"/>
      <w:r>
        <w:rPr>
          <w:sz w:val="16"/>
        </w:rPr>
        <w:tab/>
      </w:r>
      <w:r>
        <w:t>Nee</w:t>
      </w:r>
    </w:p>
    <w:p w14:paraId="043B02EA" w14:textId="77777777" w:rsidR="00DA16C2" w:rsidRDefault="00DA16C2">
      <w:r>
        <w:tab/>
      </w:r>
      <w:r>
        <w:tab/>
      </w:r>
    </w:p>
    <w:p w14:paraId="043B02EB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5</w:t>
      </w:r>
      <w:r>
        <w:rPr>
          <w:b/>
        </w:rPr>
        <w:tab/>
        <w:t>Is de schade herstelbaar?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</w:rPr>
        <w:fldChar w:fldCharType="begin">
          <w:ffData>
            <w:name w:val="Selectievakje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tievakje25"/>
      <w:r>
        <w:rPr>
          <w:b/>
          <w:sz w:val="16"/>
        </w:rPr>
        <w:instrText xml:space="preserve"> FORMCHECKBOX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>
        <w:rPr>
          <w:b/>
          <w:sz w:val="16"/>
        </w:rPr>
        <w:fldChar w:fldCharType="end"/>
      </w:r>
      <w:bookmarkEnd w:id="34"/>
      <w:r>
        <w:rPr>
          <w:b/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tievakje26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5"/>
      <w:r>
        <w:rPr>
          <w:sz w:val="16"/>
        </w:rPr>
        <w:tab/>
      </w:r>
      <w:r>
        <w:t>Nee</w:t>
      </w:r>
      <w:r>
        <w:tab/>
        <w:t>Voor welk bedrag</w:t>
      </w:r>
      <w:r>
        <w:tab/>
      </w:r>
      <w:r>
        <w:tab/>
        <w:t>€</w:t>
      </w:r>
    </w:p>
    <w:p w14:paraId="043B02EC" w14:textId="77777777" w:rsidR="00DA16C2" w:rsidRDefault="00DA16C2">
      <w:pPr>
        <w:rPr>
          <w:sz w:val="16"/>
        </w:rPr>
      </w:pPr>
    </w:p>
    <w:p w14:paraId="043B02ED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6</w:t>
      </w:r>
      <w:r>
        <w:rPr>
          <w:b/>
        </w:rPr>
        <w:tab/>
        <w:t>Wie voert de reparatie uit?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3B02EE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tab/>
        <w:t>Naam, adres en telefoon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ab/>
      </w:r>
    </w:p>
    <w:p w14:paraId="043B02EF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0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043B02F1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Waar en wanneer kan de schade worden opgenomen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043B02F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Is de reparatie </w:t>
      </w:r>
      <w:proofErr w:type="gramStart"/>
      <w:r>
        <w:t>reeds</w:t>
      </w:r>
      <w:proofErr w:type="gramEnd"/>
      <w:r>
        <w:t xml:space="preserve"> uitgevoerd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Selectievakje27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6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2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tievakje28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7"/>
      <w:r>
        <w:rPr>
          <w:sz w:val="16"/>
        </w:rPr>
        <w:tab/>
      </w:r>
      <w:r>
        <w:t>Nee</w:t>
      </w:r>
      <w:r>
        <w:tab/>
      </w:r>
      <w:r>
        <w:rPr>
          <w:u w:val="single"/>
        </w:rPr>
        <w:t>Voor welk bedrag</w:t>
      </w:r>
      <w:r>
        <w:rPr>
          <w:u w:val="single"/>
        </w:rPr>
        <w:tab/>
      </w:r>
      <w:r>
        <w:rPr>
          <w:u w:val="single"/>
        </w:rPr>
        <w:tab/>
        <w:t>€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4" w14:textId="77777777" w:rsidR="00DA16C2" w:rsidRDefault="00DA16C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Zo ja, nota’s bijvoegen</w:t>
      </w:r>
    </w:p>
    <w:p w14:paraId="043B02F5" w14:textId="77777777" w:rsidR="00DA16C2" w:rsidRDefault="00DA16C2">
      <w:pPr>
        <w:sectPr w:rsidR="00DA16C2">
          <w:headerReference w:type="default" r:id="rId7"/>
          <w:footerReference w:type="default" r:id="rId8"/>
          <w:type w:val="continuous"/>
          <w:pgSz w:w="11906" w:h="16838"/>
          <w:pgMar w:top="1843" w:right="964" w:bottom="851" w:left="1134" w:header="708" w:footer="708" w:gutter="0"/>
          <w:cols w:space="708"/>
        </w:sectPr>
      </w:pPr>
    </w:p>
    <w:p w14:paraId="043B02F6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lastRenderedPageBreak/>
        <w:t>7</w:t>
      </w:r>
      <w:r>
        <w:rPr>
          <w:b/>
        </w:rPr>
        <w:tab/>
        <w:t>Pleziervaartuigen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Varend: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2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tievakje29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8"/>
      <w:r>
        <w:rPr>
          <w:sz w:val="16"/>
        </w:rPr>
        <w:tab/>
      </w:r>
      <w:r>
        <w:t>Onder zeil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tievakje30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39"/>
      <w:r>
        <w:rPr>
          <w:sz w:val="16"/>
        </w:rPr>
        <w:tab/>
      </w:r>
      <w:r>
        <w:t>Op de motor</w:t>
      </w:r>
    </w:p>
    <w:p w14:paraId="043B02F7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Was het vaartuig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3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tievakje31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0"/>
      <w:r>
        <w:rPr>
          <w:sz w:val="16"/>
        </w:rPr>
        <w:tab/>
      </w:r>
      <w:r>
        <w:t>Deelnemend aan wedstrijd</w:t>
      </w:r>
      <w:r>
        <w:tab/>
      </w:r>
      <w:r>
        <w:rPr>
          <w:sz w:val="16"/>
        </w:rPr>
        <w:fldChar w:fldCharType="begin">
          <w:ffData>
            <w:name w:val="Selectievakje3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Selectievakje32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1"/>
      <w:r>
        <w:rPr>
          <w:sz w:val="16"/>
        </w:rPr>
        <w:tab/>
      </w:r>
      <w:r>
        <w:t>Gemeerd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Selectievakje33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2"/>
      <w:r>
        <w:rPr>
          <w:sz w:val="16"/>
        </w:rPr>
        <w:tab/>
      </w:r>
      <w:r>
        <w:t>Verhuurd</w:t>
      </w:r>
    </w:p>
    <w:p w14:paraId="043B02F8" w14:textId="77777777" w:rsidR="00DA16C2" w:rsidRDefault="00DA16C2">
      <w:pPr>
        <w:rPr>
          <w:b/>
          <w:sz w:val="16"/>
        </w:rPr>
      </w:pPr>
    </w:p>
    <w:p w14:paraId="043B02F9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8</w:t>
      </w:r>
      <w:r>
        <w:rPr>
          <w:b/>
        </w:rPr>
        <w:tab/>
        <w:t>Door wie werd de schade veroorzaakt?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A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Adres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B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Postcode/Woonplaats</w:t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C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Geboortedatum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D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In welke relatie staat deze tot u</w:t>
      </w:r>
      <w:r>
        <w:tab/>
      </w:r>
      <w:r>
        <w:rPr>
          <w:sz w:val="16"/>
        </w:rPr>
        <w:t xml:space="preserve">(Familie, </w:t>
      </w:r>
      <w:proofErr w:type="spellStart"/>
      <w:proofErr w:type="gramStart"/>
      <w:r>
        <w:rPr>
          <w:sz w:val="16"/>
        </w:rPr>
        <w:t>dienstverband,o.i.d</w:t>
      </w:r>
      <w:proofErr w:type="spellEnd"/>
      <w:r>
        <w:rPr>
          <w:sz w:val="16"/>
        </w:rPr>
        <w:t>.</w:t>
      </w:r>
      <w:proofErr w:type="gramEnd"/>
      <w:r>
        <w:rPr>
          <w:sz w:val="16"/>
        </w:rPr>
        <w:t>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2FE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Zijn er </w:t>
      </w:r>
      <w:proofErr w:type="spellStart"/>
      <w:r>
        <w:t>mede-schuldigen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Selectievakje34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3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Selectievakje35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4"/>
      <w:r>
        <w:rPr>
          <w:sz w:val="16"/>
        </w:rPr>
        <w:tab/>
      </w:r>
      <w:r>
        <w:t>Nee</w:t>
      </w:r>
    </w:p>
    <w:p w14:paraId="043B02FF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Zo ja,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0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Adres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1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Postcode/Woonplaats</w:t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Geboortedatum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Waarmee werd de schade veroorzaakt?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4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Waarmee was bovengenoemde bezig toen de schade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5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proofErr w:type="gramStart"/>
      <w:r>
        <w:t>werd</w:t>
      </w:r>
      <w:proofErr w:type="gramEnd"/>
      <w:r>
        <w:t xml:space="preserve"> veroorzaakt?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B0306" w14:textId="77777777" w:rsidR="00DA16C2" w:rsidRDefault="00DA16C2">
      <w:pPr>
        <w:rPr>
          <w:sz w:val="16"/>
          <w:u w:val="single"/>
        </w:rPr>
      </w:pPr>
    </w:p>
    <w:p w14:paraId="043B0307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9</w:t>
      </w:r>
      <w:r>
        <w:rPr>
          <w:b/>
        </w:rPr>
        <w:tab/>
        <w:t>Bij welke instantie werd aangifte gedaan?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6"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electievakje36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5"/>
      <w:r>
        <w:rPr>
          <w:sz w:val="16"/>
        </w:rPr>
        <w:tab/>
      </w:r>
      <w:r>
        <w:t>Gemeentepolitie</w:t>
      </w:r>
      <w:r>
        <w:tab/>
      </w:r>
      <w:r>
        <w:rPr>
          <w:sz w:val="16"/>
        </w:rPr>
        <w:fldChar w:fldCharType="begin">
          <w:ffData>
            <w:name w:val="Selectievakje3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Selectievakje37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6"/>
      <w:r>
        <w:rPr>
          <w:sz w:val="16"/>
        </w:rPr>
        <w:tab/>
      </w:r>
      <w:r>
        <w:t>Rijkspolitie</w:t>
      </w:r>
      <w:r>
        <w:tab/>
      </w:r>
      <w:r>
        <w:rPr>
          <w:sz w:val="16"/>
        </w:rPr>
        <w:fldChar w:fldCharType="begin">
          <w:ffData>
            <w:name w:val="Selectievakje3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electievakje38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7"/>
      <w:r>
        <w:rPr>
          <w:sz w:val="16"/>
        </w:rPr>
        <w:t xml:space="preserve"> </w:t>
      </w:r>
      <w:r>
        <w:t>Militaire-politie</w:t>
      </w:r>
    </w:p>
    <w:p w14:paraId="043B0308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A.u.b. verklaring van aangifte bijvoegen</w:t>
      </w:r>
      <w:r>
        <w:tab/>
      </w:r>
      <w:r>
        <w:tab/>
      </w:r>
      <w:r>
        <w:tab/>
      </w:r>
      <w:r>
        <w:tab/>
      </w:r>
      <w:r>
        <w:rPr>
          <w:u w:val="single"/>
        </w:rPr>
        <w:t>Bureau: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9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rPr>
          <w:sz w:val="16"/>
        </w:rPr>
        <w:t>(Eventueel van hotel, vervoersonderneming, camping, e.d.)</w:t>
      </w:r>
      <w:r>
        <w:rPr>
          <w:sz w:val="16"/>
        </w:rPr>
        <w:tab/>
      </w:r>
      <w:r>
        <w:rPr>
          <w:sz w:val="16"/>
        </w:rPr>
        <w:tab/>
      </w:r>
      <w:r>
        <w:t>Datum :</w:t>
      </w:r>
    </w:p>
    <w:p w14:paraId="043B030A" w14:textId="77777777" w:rsidR="00DA16C2" w:rsidRDefault="00DA16C2">
      <w:pPr>
        <w:rPr>
          <w:sz w:val="16"/>
        </w:rPr>
      </w:pPr>
    </w:p>
    <w:p w14:paraId="043B030B" w14:textId="77777777" w:rsidR="00DA16C2" w:rsidRDefault="00DA16C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10</w:t>
      </w:r>
      <w:r>
        <w:tab/>
        <w:t>Wie waren getuige van het gebeurde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043B030C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b/>
        </w:rPr>
        <w:tab/>
      </w:r>
      <w:r>
        <w:t>(Volledige namen en adressen)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0D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B030E" w14:textId="77777777" w:rsidR="00DA16C2" w:rsidRDefault="00DA16C2">
      <w:pPr>
        <w:rPr>
          <w:sz w:val="16"/>
          <w:u w:val="single"/>
        </w:rPr>
      </w:pPr>
    </w:p>
    <w:p w14:paraId="043B030F" w14:textId="77777777" w:rsidR="00DA16C2" w:rsidRDefault="00DA16C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t>11</w:t>
      </w:r>
      <w:r>
        <w:tab/>
        <w:t>Kan de schade naar uw mening verhaald</w:t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3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Selectievakje39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48"/>
      <w:r>
        <w:rPr>
          <w:sz w:val="16"/>
        </w:rPr>
        <w:tab/>
      </w:r>
      <w:r>
        <w:rPr>
          <w:b w:val="0"/>
        </w:rPr>
        <w:t>Ja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z w:val="16"/>
        </w:rPr>
        <w:fldChar w:fldCharType="begin">
          <w:ffData>
            <w:name w:val="Selectievakje4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tievakje40"/>
      <w:r>
        <w:rPr>
          <w:b w:val="0"/>
          <w:sz w:val="16"/>
        </w:rPr>
        <w:instrText xml:space="preserve"> FORMCHECKBOX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sz w:val="16"/>
        </w:rPr>
        <w:fldChar w:fldCharType="end"/>
      </w:r>
      <w:bookmarkEnd w:id="49"/>
      <w:r>
        <w:rPr>
          <w:b w:val="0"/>
          <w:sz w:val="16"/>
        </w:rPr>
        <w:tab/>
      </w:r>
      <w:r>
        <w:rPr>
          <w:b w:val="0"/>
        </w:rPr>
        <w:t>Nee</w:t>
      </w:r>
    </w:p>
    <w:p w14:paraId="043B0310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b/>
        </w:rPr>
        <w:tab/>
      </w:r>
      <w:proofErr w:type="gramStart"/>
      <w:r>
        <w:rPr>
          <w:b/>
        </w:rPr>
        <w:t>worden</w:t>
      </w:r>
      <w:proofErr w:type="gramEnd"/>
      <w:r>
        <w:rPr>
          <w:b/>
        </w:rPr>
        <w:t xml:space="preserve"> op een ander?</w:t>
      </w:r>
      <w:r>
        <w:rPr>
          <w:b/>
        </w:rPr>
        <w:tab/>
        <w:t>Zo ja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1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Adres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Postcode/Woonplaats</w:t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Telefoon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4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  <w:t>Waarom meent u dat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5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Bij welke maatschappij is deze daarvoor verzekerd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Polisnr.:</w:t>
      </w:r>
    </w:p>
    <w:p w14:paraId="043B0316" w14:textId="77777777" w:rsidR="00DA16C2" w:rsidRDefault="00DA16C2">
      <w:pPr>
        <w:rPr>
          <w:sz w:val="16"/>
        </w:rPr>
      </w:pPr>
    </w:p>
    <w:p w14:paraId="043B0317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</w:rPr>
        <w:t>12</w:t>
      </w:r>
      <w:r>
        <w:rPr>
          <w:b/>
        </w:rPr>
        <w:tab/>
        <w:t>Schade aan anderen (Aansprakelijkheid)</w:t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</w:rPr>
        <w:t xml:space="preserve">Overlegging van ontvangen brieven, nota’s en dergelijke is absoluut noodzakelijk </w:t>
      </w:r>
    </w:p>
    <w:p w14:paraId="043B0318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In welke hoedanigheid wordt u aansprakelijk gesteld?</w:t>
      </w:r>
      <w:r>
        <w:tab/>
      </w:r>
      <w:r>
        <w:rPr>
          <w:sz w:val="16"/>
        </w:rPr>
        <w:fldChar w:fldCharType="begin">
          <w:ffData>
            <w:name w:val="Selectievakje4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Selectievakje41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0"/>
      <w:r>
        <w:rPr>
          <w:sz w:val="16"/>
        </w:rPr>
        <w:tab/>
      </w:r>
      <w:r>
        <w:t>Particulier</w:t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Selectievakje42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1"/>
      <w:r>
        <w:rPr>
          <w:sz w:val="16"/>
        </w:rPr>
        <w:tab/>
      </w:r>
      <w:r>
        <w:t>Bedrijfsmatig</w:t>
      </w:r>
    </w:p>
    <w:p w14:paraId="043B0319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Welke schade werd toegebracht?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Selectievakje43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2"/>
      <w:r>
        <w:rPr>
          <w:sz w:val="16"/>
        </w:rPr>
        <w:tab/>
      </w:r>
      <w:r>
        <w:t>Persoonlijk letsel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4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Selectievakje44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3"/>
      <w:r>
        <w:rPr>
          <w:sz w:val="16"/>
        </w:rPr>
        <w:tab/>
      </w:r>
      <w:r>
        <w:t>Materiële schade</w:t>
      </w:r>
    </w:p>
    <w:p w14:paraId="043B031A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Wie is de benadeelde?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Naam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B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Adres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C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Postcode/Woonplaats</w:t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D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Geboortedatum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E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  <w:t>In welke relatie staat deze tot u resp. tot de veroorzaker?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1F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  <w:t>A.u.b. korte omschrijving van de aard van het letsel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20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proofErr w:type="gramStart"/>
      <w:r>
        <w:t>e</w:t>
      </w:r>
      <w:proofErr w:type="gramEnd"/>
      <w:r>
        <w:t>/o materiële schade.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21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  <w:t>Waar bevindt zich de getroffene?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B032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Is deze benadeelde zelf tegen deze schade verzekerd?</w:t>
      </w:r>
      <w:r>
        <w:tab/>
      </w:r>
      <w:r>
        <w:rPr>
          <w:sz w:val="16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Selectievakje45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4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4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Selectievakje46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5"/>
      <w:r>
        <w:rPr>
          <w:sz w:val="16"/>
        </w:rPr>
        <w:tab/>
      </w:r>
      <w:r>
        <w:t>Nee</w:t>
      </w:r>
    </w:p>
    <w:p w14:paraId="043B032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  <w:t>Zo ja, bij welke maatschappij?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Polisnr.:</w:t>
      </w:r>
      <w:r>
        <w:tab/>
      </w:r>
      <w:r>
        <w:tab/>
      </w:r>
      <w:r>
        <w:tab/>
      </w:r>
      <w:r>
        <w:tab/>
      </w:r>
      <w:r>
        <w:tab/>
      </w:r>
    </w:p>
    <w:p w14:paraId="043B0324" w14:textId="77777777" w:rsidR="00DA16C2" w:rsidRDefault="00DA16C2">
      <w:pPr>
        <w:rPr>
          <w:sz w:val="16"/>
          <w:u w:val="single"/>
        </w:rPr>
      </w:pPr>
    </w:p>
    <w:p w14:paraId="043B0325" w14:textId="02CD6B70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Naar beste weten en overeenkomstig de waarheid ingevuld.</w:t>
      </w:r>
    </w:p>
    <w:p w14:paraId="043B0326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Handtekening verzekeringnemer</w:t>
      </w:r>
    </w:p>
    <w:p w14:paraId="1289A3B0" w14:textId="77777777" w:rsidR="0005507F" w:rsidRDefault="00055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B0A8DD" w14:textId="77777777" w:rsidR="0005507F" w:rsidRDefault="00055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3B0327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3B0328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43B0329" w14:textId="6F513E5C" w:rsidR="00DA16C2" w:rsidRDefault="00DA16C2">
      <w:pPr>
        <w:pStyle w:val="Kop3"/>
        <w:rPr>
          <w:sz w:val="16"/>
        </w:rPr>
      </w:pPr>
    </w:p>
    <w:p w14:paraId="0EF27992" w14:textId="77777777" w:rsidR="00A90A2C" w:rsidRDefault="00A90A2C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12CEB9" w14:textId="77777777" w:rsidR="0005507F" w:rsidRDefault="0005507F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3B032A" w14:textId="29384744" w:rsidR="00DA16C2" w:rsidRDefault="00DA16C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 te vullen door de </w:t>
      </w:r>
      <w:proofErr w:type="spellStart"/>
      <w:r>
        <w:t>assurantie-tussenpersoon</w:t>
      </w:r>
      <w:proofErr w:type="spellEnd"/>
    </w:p>
    <w:p w14:paraId="043B032B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 het verzekerde bedrag voldoende?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4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Selectievakje47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6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4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Selectievakje48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7"/>
      <w:r>
        <w:rPr>
          <w:sz w:val="16"/>
        </w:rPr>
        <w:tab/>
      </w:r>
      <w:r>
        <w:t>Nee</w:t>
      </w:r>
      <w:r>
        <w:tab/>
      </w:r>
      <w:r>
        <w:tab/>
      </w:r>
      <w:r>
        <w:tab/>
      </w:r>
      <w:r>
        <w:tab/>
      </w:r>
      <w:r>
        <w:tab/>
      </w:r>
      <w:r>
        <w:tab/>
        <w:t>Index: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4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Selectievakje49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8"/>
      <w:r>
        <w:rPr>
          <w:sz w:val="16"/>
        </w:rPr>
        <w:tab/>
      </w:r>
      <w:r>
        <w:t>Ja</w:t>
      </w:r>
      <w:r>
        <w:tab/>
      </w:r>
      <w:r>
        <w:tab/>
      </w:r>
      <w:r>
        <w:rPr>
          <w:sz w:val="16"/>
        </w:rPr>
        <w:fldChar w:fldCharType="begin">
          <w:ffData>
            <w:name w:val="Selectievakje5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Selectievakje50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59"/>
      <w:r>
        <w:rPr>
          <w:sz w:val="16"/>
        </w:rPr>
        <w:tab/>
      </w:r>
      <w:r>
        <w:t>Nee</w:t>
      </w:r>
    </w:p>
    <w:p w14:paraId="043B032C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Zo nee, wat zou het moeten zijn</w:t>
      </w:r>
      <w:r>
        <w:tab/>
      </w:r>
      <w:r>
        <w:tab/>
      </w:r>
      <w:r>
        <w:tab/>
      </w:r>
      <w:r>
        <w:fldChar w:fldCharType="begin">
          <w:ffData>
            <w:name w:val="Tekstvak17"/>
            <w:enabled/>
            <w:calcOnExit w:val="0"/>
            <w:textInput>
              <w:maxLength w:val="70"/>
            </w:textInput>
          </w:ffData>
        </w:fldChar>
      </w:r>
      <w:bookmarkStart w:id="60" w:name="Tekstvak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</w:p>
    <w:p w14:paraId="043B032D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Wat is de reden van onderverzekering</w:t>
      </w:r>
      <w:r>
        <w:tab/>
      </w:r>
      <w:r>
        <w:tab/>
      </w:r>
      <w:r>
        <w:fldChar w:fldCharType="begin">
          <w:ffData>
            <w:name w:val="Tekstvak18"/>
            <w:enabled/>
            <w:calcOnExit w:val="0"/>
            <w:textInput>
              <w:maxLength w:val="70"/>
            </w:textInput>
          </w:ffData>
        </w:fldChar>
      </w:r>
      <w:bookmarkStart w:id="61" w:name="Tekstvak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</w:p>
    <w:p w14:paraId="043B032E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Gemeld aan de maatschappij</w:t>
      </w:r>
      <w:r>
        <w:tab/>
      </w:r>
      <w:r>
        <w:tab/>
      </w:r>
      <w:r>
        <w:tab/>
      </w:r>
      <w:r>
        <w:tab/>
      </w:r>
      <w:r>
        <w:rPr>
          <w:sz w:val="16"/>
        </w:rPr>
        <w:fldChar w:fldCharType="begin">
          <w:ffData>
            <w:name w:val="Selectievakje5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Selectievakje51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62"/>
      <w:r>
        <w:rPr>
          <w:sz w:val="16"/>
        </w:rPr>
        <w:tab/>
      </w:r>
      <w:r>
        <w:t>Schriftelijk</w:t>
      </w:r>
      <w:r>
        <w:tab/>
      </w:r>
      <w:r>
        <w:rPr>
          <w:sz w:val="16"/>
        </w:rPr>
        <w:fldChar w:fldCharType="begin">
          <w:ffData>
            <w:name w:val="Selectievakje5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Selectievakje52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bookmarkEnd w:id="63"/>
      <w:r>
        <w:rPr>
          <w:sz w:val="16"/>
        </w:rPr>
        <w:tab/>
      </w:r>
      <w:r>
        <w:t>Telefonisch</w:t>
      </w:r>
      <w:r>
        <w:tab/>
      </w:r>
      <w:r>
        <w:tab/>
        <w:t xml:space="preserve">Datum: </w:t>
      </w:r>
      <w:r>
        <w:fldChar w:fldCharType="begin">
          <w:ffData>
            <w:name w:val="Tekstvak19"/>
            <w:enabled/>
            <w:calcOnExit w:val="0"/>
            <w:textInput>
              <w:type w:val="date"/>
            </w:textInput>
          </w:ffData>
        </w:fldChar>
      </w:r>
      <w:bookmarkStart w:id="64" w:name="Tekstvak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4"/>
    </w:p>
    <w:p w14:paraId="043B032F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Behandelaar</w:t>
      </w:r>
      <w:r>
        <w:tab/>
        <w:t>:</w:t>
      </w:r>
      <w:r>
        <w:fldChar w:fldCharType="begin">
          <w:ffData>
            <w:name w:val="Vervolgkeuzelijst3"/>
            <w:enabled/>
            <w:calcOnExit w:val="0"/>
            <w:helpText w:type="text" w:val="Selecteer behandelaar"/>
            <w:ddList>
              <w:listEntry w:val="                                        "/>
              <w:listEntry w:val="De heer Mr. E. Meeuwis"/>
              <w:listEntry w:val="De heer F. Backx"/>
              <w:listEntry w:val="De heer W. van mook"/>
              <w:listEntry w:val="De heer A. van Dorst"/>
              <w:listEntry w:val="Mevrouw E. van Rozendaal"/>
              <w:listEntry w:val="Mevrouw C. Dhaenens"/>
            </w:ddList>
          </w:ffData>
        </w:fldChar>
      </w:r>
      <w:bookmarkStart w:id="65" w:name="Vervolgkeuzelijst3"/>
      <w:r>
        <w:instrText xml:space="preserve"> FORMDROPDOWN </w:instrText>
      </w:r>
      <w:r>
        <w:fldChar w:fldCharType="separate"/>
      </w:r>
      <w:r>
        <w:fldChar w:fldCharType="end"/>
      </w:r>
      <w:bookmarkEnd w:id="65"/>
    </w:p>
    <w:p w14:paraId="043B0330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Bijlagen</w:t>
      </w:r>
      <w:r>
        <w:tab/>
      </w:r>
      <w:r>
        <w:tab/>
        <w:t>:</w:t>
      </w:r>
      <w:r>
        <w:fldChar w:fldCharType="begin">
          <w:ffData>
            <w:name w:val="Vervolgkeuzelijst2"/>
            <w:enabled/>
            <w:calcOnExit w:val="0"/>
            <w:helpText w:type="text" w:val="Selecteer bijlage"/>
            <w:ddList>
              <w:listEntry w:val="                                  "/>
              <w:listEntry w:val="Bewijs van aangifte         "/>
              <w:listEntry w:val="Reparatienota              "/>
              <w:listEntry w:val="Reparatiebegroting          "/>
              <w:listEntry w:val="Aansprakelijkheidsstelling  "/>
            </w:ddList>
          </w:ffData>
        </w:fldChar>
      </w:r>
      <w:bookmarkStart w:id="66" w:name="Vervolgkeuzelijst2"/>
      <w:r>
        <w:instrText xml:space="preserve"> FORMDROPDOWN </w:instrText>
      </w:r>
      <w:r>
        <w:fldChar w:fldCharType="separate"/>
      </w:r>
      <w:r>
        <w:fldChar w:fldCharType="end"/>
      </w:r>
      <w:bookmarkEnd w:id="66"/>
    </w:p>
    <w:p w14:paraId="043B0331" w14:textId="77777777" w:rsidR="00DA16C2" w:rsidRDefault="00DA16C2">
      <w:pPr>
        <w:pStyle w:val="Kop4"/>
      </w:pPr>
      <w:r>
        <w:t>Toelichting</w:t>
      </w:r>
      <w:r>
        <w:tab/>
      </w:r>
    </w:p>
    <w:p w14:paraId="043B0332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kstvak16"/>
            <w:enabled/>
            <w:calcOnExit w:val="0"/>
            <w:helpText w:type="text" w:val="Eventuele toelichting"/>
            <w:textInput>
              <w:maxLength w:val="230"/>
            </w:textInput>
          </w:ffData>
        </w:fldChar>
      </w:r>
      <w:bookmarkStart w:id="67" w:name="Tekstvak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</w:p>
    <w:p w14:paraId="043B0333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</w:p>
    <w:p w14:paraId="043B0334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Handtekening </w:t>
      </w:r>
    </w:p>
    <w:p w14:paraId="043B0335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3B0336" w14:textId="77777777" w:rsidR="00DA16C2" w:rsidRDefault="00DA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A16C2">
      <w:pgSz w:w="11906" w:h="16838"/>
      <w:pgMar w:top="567" w:right="964" w:bottom="425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6F4C" w14:textId="77777777" w:rsidR="00F32A97" w:rsidRDefault="00F32A97">
      <w:r>
        <w:separator/>
      </w:r>
    </w:p>
  </w:endnote>
  <w:endnote w:type="continuationSeparator" w:id="0">
    <w:p w14:paraId="07C17760" w14:textId="77777777" w:rsidR="00F32A97" w:rsidRDefault="00F3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01E9" w14:textId="77777777" w:rsidR="00983AA9" w:rsidRPr="0033237C" w:rsidRDefault="00983AA9" w:rsidP="00983AA9">
    <w:pPr>
      <w:pStyle w:val="Normaalweb"/>
      <w:rPr>
        <w:rFonts w:ascii="Arial" w:hAnsi="Arial" w:cs="Arial"/>
        <w:color w:val="000000"/>
        <w:sz w:val="16"/>
        <w:szCs w:val="16"/>
      </w:rPr>
    </w:pPr>
    <w:r w:rsidRPr="0033237C">
      <w:rPr>
        <w:rFonts w:ascii="Arial" w:hAnsi="Arial" w:cs="Arial"/>
        <w:color w:val="000000"/>
        <w:sz w:val="16"/>
        <w:szCs w:val="16"/>
      </w:rPr>
      <w:t>Trustport B.V.  Willemstraat</w:t>
    </w:r>
    <w:r>
      <w:rPr>
        <w:rFonts w:ascii="Arial" w:hAnsi="Arial" w:cs="Arial"/>
        <w:color w:val="000000"/>
        <w:sz w:val="16"/>
        <w:szCs w:val="16"/>
      </w:rPr>
      <w:t xml:space="preserve"> 1</w:t>
    </w:r>
    <w:r w:rsidRPr="0033237C">
      <w:rPr>
        <w:rFonts w:ascii="Arial" w:hAnsi="Arial" w:cs="Arial"/>
        <w:color w:val="000000"/>
        <w:sz w:val="16"/>
        <w:szCs w:val="16"/>
      </w:rPr>
      <w:t xml:space="preserve">, </w:t>
    </w:r>
    <w:r>
      <w:rPr>
        <w:rFonts w:ascii="Arial" w:hAnsi="Arial" w:cs="Arial"/>
        <w:color w:val="000000"/>
        <w:sz w:val="16"/>
        <w:szCs w:val="16"/>
      </w:rPr>
      <w:t>4811</w:t>
    </w:r>
    <w:r w:rsidRPr="0033237C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AH Breda</w:t>
    </w:r>
    <w:r w:rsidRPr="0033237C">
      <w:rPr>
        <w:rFonts w:ascii="Arial" w:hAnsi="Arial" w:cs="Arial"/>
        <w:color w:val="000000"/>
        <w:sz w:val="16"/>
        <w:szCs w:val="16"/>
      </w:rPr>
      <w:t xml:space="preserve"> </w:t>
    </w:r>
  </w:p>
  <w:p w14:paraId="3CBAA6EF" w14:textId="77777777" w:rsidR="00DB3FA5" w:rsidRDefault="00DB3F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A9E5" w14:textId="77777777" w:rsidR="00F32A97" w:rsidRDefault="00F32A97">
      <w:r>
        <w:separator/>
      </w:r>
    </w:p>
  </w:footnote>
  <w:footnote w:type="continuationSeparator" w:id="0">
    <w:p w14:paraId="01B28F8E" w14:textId="77777777" w:rsidR="00F32A97" w:rsidRDefault="00F3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D7B0" w14:textId="273441E7" w:rsidR="00DB3FA5" w:rsidRPr="00DB3FA5" w:rsidRDefault="00DB3FA5" w:rsidP="00DB3FA5">
    <w:pPr>
      <w:pStyle w:val="Koptekst"/>
    </w:pPr>
    <w:r w:rsidRPr="00DB3FA5">
      <w:rPr>
        <w:noProof/>
      </w:rPr>
      <w:drawing>
        <wp:inline distT="0" distB="0" distL="0" distR="0" wp14:anchorId="2EBCECF9" wp14:editId="730828E8">
          <wp:extent cx="1455088" cy="763720"/>
          <wp:effectExtent l="0" t="0" r="0" b="0"/>
          <wp:docPr id="1497686842" name="Afbeelding 2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168" cy="77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83B1C" w14:textId="77777777" w:rsidR="00DB3FA5" w:rsidRDefault="00DB3F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B7E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234959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0B1C9C"/>
    <w:multiLevelType w:val="singleLevel"/>
    <w:tmpl w:val="81A4097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6E7B32"/>
    <w:multiLevelType w:val="singleLevel"/>
    <w:tmpl w:val="0413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B1FB3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1E1E6B"/>
    <w:multiLevelType w:val="singleLevel"/>
    <w:tmpl w:val="47CA5E8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3C7580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735365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CF24D1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0C4FD9"/>
    <w:multiLevelType w:val="singleLevel"/>
    <w:tmpl w:val="0413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A67259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48C4789"/>
    <w:multiLevelType w:val="singleLevel"/>
    <w:tmpl w:val="356E3D4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F351464"/>
    <w:multiLevelType w:val="singleLevel"/>
    <w:tmpl w:val="E36AEC3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0D6FCA"/>
    <w:multiLevelType w:val="singleLevel"/>
    <w:tmpl w:val="F52C425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E546EF"/>
    <w:multiLevelType w:val="singleLevel"/>
    <w:tmpl w:val="0413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EAF486A"/>
    <w:multiLevelType w:val="singleLevel"/>
    <w:tmpl w:val="0413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6181919">
    <w:abstractNumId w:val="8"/>
  </w:num>
  <w:num w:numId="2" w16cid:durableId="676735408">
    <w:abstractNumId w:val="7"/>
  </w:num>
  <w:num w:numId="3" w16cid:durableId="223951000">
    <w:abstractNumId w:val="6"/>
  </w:num>
  <w:num w:numId="4" w16cid:durableId="833104717">
    <w:abstractNumId w:val="0"/>
  </w:num>
  <w:num w:numId="5" w16cid:durableId="784881633">
    <w:abstractNumId w:val="15"/>
  </w:num>
  <w:num w:numId="6" w16cid:durableId="1578829280">
    <w:abstractNumId w:val="9"/>
  </w:num>
  <w:num w:numId="7" w16cid:durableId="990643624">
    <w:abstractNumId w:val="14"/>
  </w:num>
  <w:num w:numId="8" w16cid:durableId="1904459">
    <w:abstractNumId w:val="3"/>
  </w:num>
  <w:num w:numId="9" w16cid:durableId="483163622">
    <w:abstractNumId w:val="4"/>
  </w:num>
  <w:num w:numId="10" w16cid:durableId="1808008092">
    <w:abstractNumId w:val="10"/>
  </w:num>
  <w:num w:numId="11" w16cid:durableId="1145899569">
    <w:abstractNumId w:val="1"/>
  </w:num>
  <w:num w:numId="12" w16cid:durableId="1006440737">
    <w:abstractNumId w:val="2"/>
  </w:num>
  <w:num w:numId="13" w16cid:durableId="777485954">
    <w:abstractNumId w:val="13"/>
  </w:num>
  <w:num w:numId="14" w16cid:durableId="2071344963">
    <w:abstractNumId w:val="5"/>
  </w:num>
  <w:num w:numId="15" w16cid:durableId="869145260">
    <w:abstractNumId w:val="12"/>
  </w:num>
  <w:num w:numId="16" w16cid:durableId="2000890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5C"/>
    <w:rsid w:val="00025848"/>
    <w:rsid w:val="0005507F"/>
    <w:rsid w:val="000A57AE"/>
    <w:rsid w:val="002C752E"/>
    <w:rsid w:val="00517A69"/>
    <w:rsid w:val="0058228D"/>
    <w:rsid w:val="0083348C"/>
    <w:rsid w:val="008D3102"/>
    <w:rsid w:val="00924D3F"/>
    <w:rsid w:val="00983AA9"/>
    <w:rsid w:val="00A90A2C"/>
    <w:rsid w:val="00AA325C"/>
    <w:rsid w:val="00B30D37"/>
    <w:rsid w:val="00C83150"/>
    <w:rsid w:val="00DA16C2"/>
    <w:rsid w:val="00DB3FA5"/>
    <w:rsid w:val="00F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B0272"/>
  <w15:docId w15:val="{A53AA7FB-1214-4427-891C-72E43729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styleId="Koptekst">
    <w:name w:val="header"/>
    <w:basedOn w:val="Standaard"/>
    <w:rsid w:val="00B30D3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30D37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983A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chade\Oosterhout\algemeen%20schadeformuli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algemeen schadeformulier</Template>
  <TotalTime>19</TotalTime>
  <Pages>3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Claudius Prinsenlaan 111 / 4817 HC Breda / Telefoon 076 – 5290290/ Fax 076 – 5221913</vt:lpstr>
    </vt:vector>
  </TitlesOfParts>
  <Company>Westenburg Assurantiën B.V.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Claudius Prinsenlaan 111 / 4817 HC Breda / Telefoon 076 – 5290290/ Fax 076 – 5221913</dc:title>
  <dc:creator>Haagen, M. van (Margriet)</dc:creator>
  <cp:lastModifiedBy>Allard Vermunt</cp:lastModifiedBy>
  <cp:revision>4</cp:revision>
  <cp:lastPrinted>2026-01-08T15:01:00Z</cp:lastPrinted>
  <dcterms:created xsi:type="dcterms:W3CDTF">2026-01-08T15:13:00Z</dcterms:created>
  <dcterms:modified xsi:type="dcterms:W3CDTF">2026-03-24T14:37:00Z</dcterms:modified>
</cp:coreProperties>
</file>